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F303" w14:textId="77777777" w:rsidR="004C7407" w:rsidRPr="002444FD" w:rsidRDefault="004C7407" w:rsidP="004C7407">
      <w:pPr>
        <w:pStyle w:val="Potsikko"/>
      </w:pPr>
      <w:r w:rsidRPr="002444FD">
        <w:t xml:space="preserve">Laitteiden käyttökatkosten aikainen toiminta </w:t>
      </w:r>
    </w:p>
    <w:p w14:paraId="56327ECC" w14:textId="77777777" w:rsidR="004C7407" w:rsidRPr="002444FD" w:rsidRDefault="004C7407" w:rsidP="004C7407"/>
    <w:p w14:paraId="65C2C392" w14:textId="2EE8EC43" w:rsidR="004C7407" w:rsidRPr="00C678DA" w:rsidRDefault="004C7407" w:rsidP="00C678DA">
      <w:r w:rsidRPr="002444FD">
        <w:t xml:space="preserve">Laitteiden käyttökatkokset voivat olla kuvauslaitteen tai oheislaitteen, kuten kuvanlukijan, tulostus-, tallennus- tai arkistointilaitteen vian aiheuttamia käyttökatkoksia, määräaikaishuoltoja tai asennuksia. </w:t>
      </w:r>
    </w:p>
    <w:p w14:paraId="50B697F2" w14:textId="77777777" w:rsidR="004C7407" w:rsidRPr="00243FE3" w:rsidRDefault="004C7407" w:rsidP="00C678DA">
      <w:pPr>
        <w:pStyle w:val="Otsikko40"/>
        <w:spacing w:line="240" w:lineRule="auto"/>
        <w:rPr>
          <w:rFonts w:ascii="Trebuchet MS" w:hAnsi="Trebuchet MS"/>
          <w:color w:val="auto"/>
        </w:rPr>
      </w:pPr>
      <w:r w:rsidRPr="00243FE3">
        <w:rPr>
          <w:rFonts w:ascii="Trebuchet MS" w:hAnsi="Trebuchet MS"/>
          <w:color w:val="auto"/>
        </w:rPr>
        <w:t>Kirjaaminen</w:t>
      </w:r>
    </w:p>
    <w:p w14:paraId="1CC20ECE" w14:textId="2358EB03" w:rsidR="004C7407" w:rsidRPr="002444FD" w:rsidRDefault="00E17A85" w:rsidP="004C7407">
      <w:pPr>
        <w:ind w:left="360"/>
        <w:rPr>
          <w:b/>
        </w:rPr>
      </w:pPr>
      <w:r>
        <w:t>Laitteen</w:t>
      </w:r>
      <w:r w:rsidRPr="00E17A85">
        <w:t xml:space="preserve"> </w:t>
      </w:r>
      <w:r w:rsidRPr="00D14495">
        <w:t>vikavihkoon</w:t>
      </w:r>
      <w:r>
        <w:t xml:space="preserve"> tai l</w:t>
      </w:r>
      <w:r w:rsidRPr="001F3AD3">
        <w:t>aiteriko</w:t>
      </w:r>
      <w:r>
        <w:t>n</w:t>
      </w:r>
      <w:r w:rsidRPr="001F3AD3">
        <w:t xml:space="preserve"> </w:t>
      </w:r>
      <w:hyperlink r:id="rId13" w:history="1">
        <w:r w:rsidRPr="00522B4B">
          <w:rPr>
            <w:rStyle w:val="Hyperlinkki"/>
          </w:rPr>
          <w:t>exceltaulukkoon</w:t>
        </w:r>
      </w:hyperlink>
      <w:r w:rsidRPr="00717553">
        <w:t xml:space="preserve"> </w:t>
      </w:r>
      <w:r>
        <w:t>sekä</w:t>
      </w:r>
      <w:r w:rsidR="00C96B15">
        <w:t xml:space="preserve"> </w:t>
      </w:r>
      <w:hyperlink r:id="rId14" w:history="1">
        <w:r w:rsidR="004C7407" w:rsidRPr="00162C71">
          <w:rPr>
            <w:rStyle w:val="Hyperlinkki"/>
          </w:rPr>
          <w:t>Effector-laiterekisteriohjelmaan</w:t>
        </w:r>
      </w:hyperlink>
      <w:r w:rsidR="004C7407" w:rsidRPr="002444FD">
        <w:t xml:space="preserve"> ko. laitteen kohdalle</w:t>
      </w:r>
      <w:r w:rsidR="00597AF0">
        <w:t xml:space="preserve"> yksikön käytännön mukaan</w:t>
      </w:r>
      <w:r w:rsidR="004C7407" w:rsidRPr="002444FD">
        <w:t>.</w:t>
      </w:r>
    </w:p>
    <w:p w14:paraId="5BBEAF81" w14:textId="5159C174" w:rsidR="004C7407" w:rsidRPr="002444FD" w:rsidRDefault="004C7407" w:rsidP="006A416C">
      <w:pPr>
        <w:numPr>
          <w:ilvl w:val="0"/>
          <w:numId w:val="23"/>
        </w:numPr>
        <w:ind w:left="1560" w:hanging="708"/>
      </w:pPr>
      <w:r w:rsidRPr="002444FD">
        <w:t>Vika, vian ilmenemisen ajankohta (</w:t>
      </w:r>
      <w:r w:rsidR="00C96B15" w:rsidRPr="002444FD">
        <w:t>pvm.</w:t>
      </w:r>
      <w:r w:rsidRPr="002444FD">
        <w:t xml:space="preserve"> ja klo), kirjaajan nimi ja arvioitu käyttökatkoksen pituus. Korjauksen jälkeen </w:t>
      </w:r>
      <w:r w:rsidR="006A416C">
        <w:t>laitehuolto kirjaa</w:t>
      </w:r>
      <w:r w:rsidRPr="002444FD">
        <w:t xml:space="preserve"> vian todelli</w:t>
      </w:r>
      <w:r w:rsidR="006A416C">
        <w:t>s</w:t>
      </w:r>
      <w:r w:rsidRPr="002444FD">
        <w:t>en syy</w:t>
      </w:r>
      <w:r w:rsidR="006A416C">
        <w:t>n</w:t>
      </w:r>
      <w:r w:rsidRPr="002444FD">
        <w:t xml:space="preserve"> ja miten on korjattu. </w:t>
      </w:r>
    </w:p>
    <w:p w14:paraId="1EE17931" w14:textId="77777777" w:rsidR="004C7407" w:rsidRPr="00243FE3" w:rsidRDefault="004C7407" w:rsidP="00C678DA">
      <w:pPr>
        <w:pStyle w:val="Otsikko40"/>
        <w:spacing w:line="240" w:lineRule="auto"/>
        <w:rPr>
          <w:rFonts w:ascii="Trebuchet MS" w:hAnsi="Trebuchet MS"/>
          <w:color w:val="auto"/>
        </w:rPr>
      </w:pPr>
      <w:r w:rsidRPr="00243FE3">
        <w:rPr>
          <w:rFonts w:ascii="Trebuchet MS" w:hAnsi="Trebuchet MS"/>
          <w:color w:val="auto"/>
        </w:rPr>
        <w:t>Ilmoittaminen</w:t>
      </w:r>
    </w:p>
    <w:p w14:paraId="08B87487" w14:textId="62F48C6B" w:rsidR="00243FE3" w:rsidRDefault="004C7407" w:rsidP="001248AB">
      <w:pPr>
        <w:pStyle w:val="Luettelokappale"/>
        <w:numPr>
          <w:ilvl w:val="0"/>
          <w:numId w:val="25"/>
        </w:numPr>
      </w:pPr>
      <w:r>
        <w:t>Lääkintätekniikkaan (röntgenlaite-, laboratorio-, elektroniikka-, ym. huolto)</w:t>
      </w:r>
      <w:r w:rsidRPr="002444FD">
        <w:t>.</w:t>
      </w:r>
      <w:r w:rsidR="001248AB" w:rsidRPr="001248AB">
        <w:t xml:space="preserve"> </w:t>
      </w:r>
      <w:r w:rsidR="001248AB" w:rsidRPr="002444FD">
        <w:t>Jos e</w:t>
      </w:r>
      <w:r w:rsidR="006A416C">
        <w:t>t</w:t>
      </w:r>
      <w:r w:rsidR="001248AB" w:rsidRPr="002444FD">
        <w:t xml:space="preserve"> tavoit</w:t>
      </w:r>
      <w:r w:rsidR="006A416C">
        <w:t>a</w:t>
      </w:r>
      <w:r w:rsidR="001248AB" w:rsidRPr="002444FD">
        <w:t xml:space="preserve"> puhelimella, niin ilmoitus sähköpostilla. </w:t>
      </w:r>
    </w:p>
    <w:p w14:paraId="56FE725F" w14:textId="119CEB79" w:rsidR="00243FE3" w:rsidRDefault="00243FE3" w:rsidP="006A416C">
      <w:pPr>
        <w:pStyle w:val="Luettelokappale"/>
        <w:numPr>
          <w:ilvl w:val="0"/>
          <w:numId w:val="23"/>
        </w:numPr>
        <w:ind w:left="1560" w:hanging="636"/>
      </w:pPr>
      <w:r>
        <w:t xml:space="preserve">Röntgenlaitevioista soitetaan röntgenlaitehuollon ryhmäpuhelimeen </w:t>
      </w:r>
      <w:r w:rsidR="001248AB">
        <w:br/>
        <w:t>puh.</w:t>
      </w:r>
      <w:r w:rsidRPr="00243FE3">
        <w:t>040-5585737</w:t>
      </w:r>
      <w:r w:rsidR="00C678DA">
        <w:t>.</w:t>
      </w:r>
    </w:p>
    <w:p w14:paraId="6F97F8E4" w14:textId="4C0240CC" w:rsidR="00C678DA" w:rsidRDefault="00C678DA" w:rsidP="00C678DA">
      <w:pPr>
        <w:pStyle w:val="Luettelokappale"/>
        <w:numPr>
          <w:ilvl w:val="0"/>
          <w:numId w:val="28"/>
        </w:numPr>
        <w:ind w:left="2127" w:hanging="426"/>
      </w:pPr>
      <w:r w:rsidRPr="00C678DA">
        <w:t xml:space="preserve">jos viikonloppuna vikaantuu jokin suurempi järjestelmä, kuten magneetti tai päivystys </w:t>
      </w:r>
      <w:r>
        <w:t>TT, voi</w:t>
      </w:r>
      <w:r w:rsidRPr="00C678DA">
        <w:t xml:space="preserve"> </w:t>
      </w:r>
      <w:r w:rsidRPr="00C678DA">
        <w:t>soitta</w:t>
      </w:r>
      <w:r>
        <w:t xml:space="preserve">a </w:t>
      </w:r>
      <w:r w:rsidRPr="00C678DA">
        <w:t>valvontakeskukseen</w:t>
      </w:r>
      <w:r>
        <w:t>.</w:t>
      </w:r>
    </w:p>
    <w:p w14:paraId="3F8172C5" w14:textId="0D7CA2A9" w:rsidR="00C678DA" w:rsidRDefault="00C678DA" w:rsidP="00C678DA">
      <w:pPr>
        <w:pStyle w:val="Luettelokappale"/>
        <w:numPr>
          <w:ilvl w:val="1"/>
          <w:numId w:val="23"/>
        </w:numPr>
        <w:ind w:left="2127" w:hanging="426"/>
      </w:pPr>
      <w:r>
        <w:t xml:space="preserve">muiden lääkintälaitteiden päivystysnumero on </w:t>
      </w:r>
      <w:r w:rsidRPr="00C678DA">
        <w:t>0403185442</w:t>
      </w:r>
      <w:r>
        <w:t>.</w:t>
      </w:r>
    </w:p>
    <w:p w14:paraId="29D87120" w14:textId="77777777" w:rsidR="00B3166C" w:rsidRDefault="001248AB" w:rsidP="006A416C">
      <w:pPr>
        <w:pStyle w:val="Luettelokappale"/>
        <w:numPr>
          <w:ilvl w:val="0"/>
          <w:numId w:val="23"/>
        </w:numPr>
        <w:ind w:left="1560" w:hanging="567"/>
      </w:pPr>
      <w:r>
        <w:t xml:space="preserve">Laitehuolto tekee ilmoituksen laitetoimittajalle. </w:t>
      </w:r>
    </w:p>
    <w:p w14:paraId="2D319E16" w14:textId="59FBBEED" w:rsidR="004C7407" w:rsidRDefault="001248AB" w:rsidP="006A416C">
      <w:pPr>
        <w:pStyle w:val="Luettelokappale"/>
        <w:numPr>
          <w:ilvl w:val="0"/>
          <w:numId w:val="23"/>
        </w:numPr>
        <w:ind w:left="1560" w:hanging="567"/>
      </w:pPr>
      <w:r>
        <w:t xml:space="preserve">Sovitaan </w:t>
      </w:r>
      <w:r w:rsidRPr="002444FD">
        <w:t>laitehuollon kanssa, tehdäänkö</w:t>
      </w:r>
      <w:r>
        <w:t xml:space="preserve"> ja</w:t>
      </w:r>
      <w:r w:rsidRPr="002444FD">
        <w:t xml:space="preserve"> kuka tekee ilmoituksen </w:t>
      </w:r>
      <w:r w:rsidR="004C7407">
        <w:t>Fimealle</w:t>
      </w:r>
      <w:r w:rsidR="004C7407" w:rsidRPr="002444FD">
        <w:t>.</w:t>
      </w:r>
    </w:p>
    <w:p w14:paraId="638A8709" w14:textId="14245FDF" w:rsidR="004C7407" w:rsidRPr="002444FD" w:rsidRDefault="004C7407" w:rsidP="00243FE3">
      <w:pPr>
        <w:pStyle w:val="Luettelokappale"/>
        <w:numPr>
          <w:ilvl w:val="0"/>
          <w:numId w:val="25"/>
        </w:numPr>
      </w:pPr>
      <w:r w:rsidRPr="002444FD">
        <w:t>Suoraan laitteen huoltoed</w:t>
      </w:r>
      <w:r>
        <w:t xml:space="preserve">ustajalle, mikäli ei tavoita oman organisaation </w:t>
      </w:r>
      <w:r w:rsidRPr="002444FD">
        <w:t>huoltohenkilöstöä.</w:t>
      </w:r>
      <w:r w:rsidR="001248AB">
        <w:t xml:space="preserve"> Huom! </w:t>
      </w:r>
      <w:r w:rsidR="00AE5EDC">
        <w:t>Suoraan vain tässä tapauksessa, ei muulloin.</w:t>
      </w:r>
    </w:p>
    <w:p w14:paraId="546B4454" w14:textId="77777777" w:rsidR="004C7407" w:rsidRPr="002444FD" w:rsidRDefault="004C7407" w:rsidP="00243FE3">
      <w:pPr>
        <w:pStyle w:val="Luettelokappale"/>
        <w:numPr>
          <w:ilvl w:val="0"/>
          <w:numId w:val="25"/>
        </w:numPr>
      </w:pPr>
      <w:r w:rsidRPr="002444FD">
        <w:t>Modaliteetista vastaavalle fyysikolle.</w:t>
      </w:r>
    </w:p>
    <w:p w14:paraId="32291F1C" w14:textId="77777777" w:rsidR="004C7407" w:rsidRPr="002444FD" w:rsidRDefault="004C7407" w:rsidP="00243FE3">
      <w:pPr>
        <w:pStyle w:val="Luettelokappale"/>
        <w:numPr>
          <w:ilvl w:val="0"/>
          <w:numId w:val="25"/>
        </w:numPr>
      </w:pPr>
      <w:r w:rsidRPr="002444FD">
        <w:t xml:space="preserve">Laitevastaavalle ja </w:t>
      </w:r>
      <w:r>
        <w:t>muulle yksikön</w:t>
      </w:r>
      <w:r w:rsidRPr="002444FD">
        <w:t xml:space="preserve"> henkilökunnalle. </w:t>
      </w:r>
    </w:p>
    <w:p w14:paraId="6E9B51C8" w14:textId="77777777" w:rsidR="004C7407" w:rsidRPr="002444FD" w:rsidRDefault="004C7407" w:rsidP="00243FE3">
      <w:pPr>
        <w:pStyle w:val="Luettelokappale"/>
        <w:numPr>
          <w:ilvl w:val="0"/>
          <w:numId w:val="25"/>
        </w:numPr>
      </w:pPr>
      <w:r w:rsidRPr="002444FD">
        <w:t xml:space="preserve">Yksikön säteilyn käytöstä ja/tai toiminnasta vastaavalle esimiehelle. </w:t>
      </w:r>
    </w:p>
    <w:p w14:paraId="579D52FA" w14:textId="77777777" w:rsidR="004C7407" w:rsidRPr="002444FD" w:rsidRDefault="004C7407" w:rsidP="00243FE3">
      <w:pPr>
        <w:pStyle w:val="Luettelokappale"/>
        <w:numPr>
          <w:ilvl w:val="0"/>
          <w:numId w:val="25"/>
        </w:numPr>
      </w:pPr>
      <w:r w:rsidRPr="002444FD">
        <w:t>Lähettäville yksiköille, joiden potilaita tutkimusten peruminen/siirtäminen koskee.</w:t>
      </w:r>
    </w:p>
    <w:p w14:paraId="49851B42" w14:textId="77777777" w:rsidR="004C7407" w:rsidRPr="002444FD" w:rsidRDefault="004C7407" w:rsidP="00243FE3">
      <w:pPr>
        <w:pStyle w:val="Luettelokappale"/>
        <w:numPr>
          <w:ilvl w:val="0"/>
          <w:numId w:val="25"/>
        </w:numPr>
      </w:pPr>
      <w:r w:rsidRPr="002444FD">
        <w:t xml:space="preserve">Kuva-arkistointiin liittyvässä toimintahäiriössä, otetaan välittömästi yhteys </w:t>
      </w:r>
      <w:r>
        <w:t>järjestelmäpalveluihin.</w:t>
      </w:r>
    </w:p>
    <w:p w14:paraId="12739609" w14:textId="0C4CC812" w:rsidR="004C7407" w:rsidRPr="002444FD" w:rsidRDefault="004C7407" w:rsidP="00243FE3">
      <w:pPr>
        <w:pStyle w:val="Luettelokappale"/>
        <w:numPr>
          <w:ilvl w:val="0"/>
          <w:numId w:val="25"/>
        </w:numPr>
      </w:pPr>
      <w:r w:rsidRPr="002444FD">
        <w:t xml:space="preserve">Vaaratapahtumasta HaiPro –ilmoitus ja tarvittaessa </w:t>
      </w:r>
      <w:r>
        <w:t>ilmoitus Fimealle</w:t>
      </w:r>
      <w:r w:rsidRPr="002444FD">
        <w:t xml:space="preserve"> ja/tai </w:t>
      </w:r>
      <w:r w:rsidR="00607C3B">
        <w:t>säteilyturvallisuus</w:t>
      </w:r>
      <w:r w:rsidR="00607C3B" w:rsidRPr="002444FD">
        <w:t>poikkeamailmoitus</w:t>
      </w:r>
      <w:r>
        <w:t xml:space="preserve">. </w:t>
      </w:r>
    </w:p>
    <w:p w14:paraId="42484A86" w14:textId="77777777" w:rsidR="004C7407" w:rsidRPr="00243FE3" w:rsidRDefault="004C7407" w:rsidP="00243FE3">
      <w:pPr>
        <w:pStyle w:val="Otsikko40"/>
        <w:rPr>
          <w:rFonts w:ascii="Trebuchet MS" w:hAnsi="Trebuchet MS"/>
          <w:color w:val="auto"/>
        </w:rPr>
      </w:pPr>
      <w:r w:rsidRPr="00243FE3">
        <w:rPr>
          <w:rFonts w:ascii="Trebuchet MS" w:hAnsi="Trebuchet MS"/>
          <w:color w:val="auto"/>
        </w:rPr>
        <w:t>Lisävahinkojen estäminen</w:t>
      </w:r>
    </w:p>
    <w:p w14:paraId="7839D6B6" w14:textId="78A4059F" w:rsidR="004C7407" w:rsidRPr="002444FD" w:rsidRDefault="004C7407" w:rsidP="00243FE3">
      <w:pPr>
        <w:pStyle w:val="Luettelokappale"/>
        <w:numPr>
          <w:ilvl w:val="0"/>
          <w:numId w:val="26"/>
        </w:numPr>
      </w:pPr>
      <w:r w:rsidRPr="002444FD">
        <w:t>Lopeteta laitteen/ohjelmiston käyttö, kunnes asia saadaan selvitettyä tai laitt</w:t>
      </w:r>
      <w:r>
        <w:t xml:space="preserve">een käyttöön saadaan lupa </w:t>
      </w:r>
      <w:r w:rsidRPr="002444FD">
        <w:t>laitehuollolta ja/tai laite-edustajan huollolta.</w:t>
      </w:r>
    </w:p>
    <w:p w14:paraId="5DEEF3FC" w14:textId="772A2E68" w:rsidR="004C7407" w:rsidRPr="002444FD" w:rsidRDefault="004C7407" w:rsidP="00243FE3">
      <w:pPr>
        <w:pStyle w:val="Luettelokappale"/>
        <w:numPr>
          <w:ilvl w:val="0"/>
          <w:numId w:val="26"/>
        </w:numPr>
      </w:pPr>
      <w:r w:rsidRPr="002444FD">
        <w:t xml:space="preserve">Selvitetä esimiehen, laitevastaavan ja muiden tarvittavien tahojen kanssa tapahtumaa ja jatkotoimenpiteitä. </w:t>
      </w:r>
    </w:p>
    <w:p w14:paraId="3312EBBB" w14:textId="77777777" w:rsidR="004C7407" w:rsidRPr="002444FD" w:rsidRDefault="004C7407" w:rsidP="004C7407"/>
    <w:p w14:paraId="77EA2EF6" w14:textId="3AD98D27" w:rsidR="004C7407" w:rsidRPr="002444FD" w:rsidRDefault="004C7407" w:rsidP="004C7407">
      <w:r w:rsidRPr="002444FD">
        <w:t xml:space="preserve">Laitteen ongelmatilanteen selvittelyä ja vaiheita voi seurata </w:t>
      </w:r>
      <w:hyperlink r:id="rId15" w:history="1">
        <w:r w:rsidR="00E632AD" w:rsidRPr="008D29D2">
          <w:rPr>
            <w:rStyle w:val="Hyperlinkki"/>
          </w:rPr>
          <w:t>Effector-laiterekisteriohjelmasta</w:t>
        </w:r>
      </w:hyperlink>
      <w:r w:rsidRPr="002444FD">
        <w:t>.</w:t>
      </w:r>
    </w:p>
    <w:p w14:paraId="3CC8BD7B" w14:textId="77777777" w:rsidR="004C7407" w:rsidRPr="00AE5EDC" w:rsidRDefault="004C7407" w:rsidP="00C678DA">
      <w:pPr>
        <w:pStyle w:val="Otsikko40"/>
        <w:spacing w:line="240" w:lineRule="auto"/>
        <w:rPr>
          <w:rFonts w:ascii="Trebuchet MS" w:hAnsi="Trebuchet MS"/>
          <w:color w:val="auto"/>
        </w:rPr>
      </w:pPr>
      <w:r w:rsidRPr="00AE5EDC">
        <w:rPr>
          <w:rFonts w:ascii="Trebuchet MS" w:hAnsi="Trebuchet MS"/>
          <w:color w:val="auto"/>
        </w:rPr>
        <w:t xml:space="preserve">Tutkimusten peruminen/korvaaminen ja/tai toiseen ajankohtaan siirtäminen </w:t>
      </w:r>
    </w:p>
    <w:p w14:paraId="79E6CBD7" w14:textId="6C6E7C83" w:rsidR="00AA2438" w:rsidRPr="004C7407" w:rsidRDefault="004C7407" w:rsidP="004C7407">
      <w:pPr>
        <w:pStyle w:val="Luettelokappale"/>
        <w:numPr>
          <w:ilvl w:val="0"/>
          <w:numId w:val="27"/>
        </w:numPr>
      </w:pPr>
      <w:r w:rsidRPr="00AE5EDC">
        <w:t>Noudat</w:t>
      </w:r>
      <w:r w:rsidR="00B3166C">
        <w:t>a</w:t>
      </w:r>
      <w:r w:rsidRPr="00AE5EDC">
        <w:t xml:space="preserve"> ohjetta</w:t>
      </w:r>
      <w:hyperlink r:id="rId16" w:history="1">
        <w:r w:rsidRPr="00C678DA">
          <w:rPr>
            <w:rStyle w:val="Hyperlinkki"/>
            <w:color w:val="auto"/>
          </w:rPr>
          <w:t>: Kuvantamistutkimus-/toimenpideajan peruminen laiterikkotilanteessa</w:t>
        </w:r>
      </w:hyperlink>
    </w:p>
    <w:sectPr w:rsidR="00AA2438" w:rsidRPr="004C7407" w:rsidSect="007E15E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2E7E" w14:textId="77777777" w:rsidR="00C678DA" w:rsidRDefault="00C678D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806B6B4" w:rsidR="009D2375" w:rsidRPr="00BD1530" w:rsidRDefault="00B019D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2876F566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3A645A1E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E1ACB">
                            <w:rPr>
                              <w:sz w:val="18"/>
                              <w:szCs w:val="18"/>
                            </w:rPr>
                            <w:t>Nikki Marko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" fillcolor="#fffefe [3201]" stroked="f" strokeweight=".5pt">
              <v:textbox>
                <w:txbxContent>
                  <w:p w14:paraId="35C4E00A" w14:textId="3A645A1E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E1ACB">
                      <w:rPr>
                        <w:sz w:val="18"/>
                        <w:szCs w:val="18"/>
                      </w:rPr>
                      <w:t>Nikki Marko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58BD9C6">
              <wp:simplePos x="0" y="0"/>
              <wp:positionH relativeFrom="column">
                <wp:posOffset>-8890</wp:posOffset>
              </wp:positionH>
              <wp:positionV relativeFrom="paragraph">
                <wp:posOffset>-479425</wp:posOffset>
              </wp:positionV>
              <wp:extent cx="1855470" cy="230293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5470" cy="2302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23764CF9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CE1ACB" w:rsidRPr="00CE1ACB">
                            <w:rPr>
                              <w:sz w:val="18"/>
                              <w:szCs w:val="18"/>
                            </w:rPr>
                            <w:t>Honkanen Raija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margin-left:-.7pt;margin-top:-37.75pt;width:146.1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" fillcolor="#fffefe [3201]" stroked="f" strokeweight=".5pt">
              <v:textbox>
                <w:txbxContent>
                  <w:p w14:paraId="390078D7" w14:textId="23764CF9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CE1ACB" w:rsidRPr="00CE1ACB">
                      <w:rPr>
                        <w:sz w:val="18"/>
                        <w:szCs w:val="18"/>
                      </w:rPr>
                      <w:t>Honkanen Raija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7407">
          <w:rPr>
            <w:sz w:val="16"/>
            <w:szCs w:val="16"/>
          </w:rPr>
          <w:t>Laitteiden käyttökatkosten aikainen toiminta kuv</w:t>
        </w:r>
      </w:sdtContent>
    </w:sdt>
  </w:p>
  <w:p w14:paraId="7CC21439" w14:textId="431816ED" w:rsidR="00824166" w:rsidRPr="00597075" w:rsidRDefault="00824166">
    <w:pPr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6F37" w14:textId="77777777" w:rsidR="00C678DA" w:rsidRDefault="00C678D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E558" w14:textId="77777777" w:rsidR="00C678DA" w:rsidRDefault="00C678D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39A91AEC" w:rsidR="00BD1530" w:rsidRPr="004E7FC1" w:rsidRDefault="00CE1AC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sz w:val="18"/>
              <w:szCs w:val="18"/>
            </w:rPr>
            <w:t xml:space="preserve">Menettelyohje </w:t>
          </w:r>
          <w:r w:rsidR="004C7407">
            <w:rPr>
              <w:b/>
              <w:sz w:val="18"/>
              <w:szCs w:val="18"/>
            </w:rPr>
            <w:t>9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2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76CFF057" w:rsidR="000631E7" w:rsidRPr="004E7FC1" w:rsidRDefault="00C678DA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28.3.2025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F1F30" w14:textId="77777777" w:rsidR="00C678DA" w:rsidRDefault="00C678D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196C20"/>
    <w:multiLevelType w:val="hybridMultilevel"/>
    <w:tmpl w:val="C9463DE6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34F7FF3"/>
    <w:multiLevelType w:val="hybridMultilevel"/>
    <w:tmpl w:val="75EC7C46"/>
    <w:lvl w:ilvl="0" w:tplc="040B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6" w15:restartNumberingAfterBreak="0">
    <w:nsid w:val="139870DC"/>
    <w:multiLevelType w:val="hybridMultilevel"/>
    <w:tmpl w:val="C71058C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41471"/>
    <w:multiLevelType w:val="hybridMultilevel"/>
    <w:tmpl w:val="9122705E"/>
    <w:lvl w:ilvl="0" w:tplc="954880A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B0019" w:tentative="1">
      <w:start w:val="1"/>
      <w:numFmt w:val="lowerLetter"/>
      <w:lvlText w:val="%2."/>
      <w:lvlJc w:val="left"/>
      <w:pPr>
        <w:ind w:left="856" w:hanging="360"/>
      </w:pPr>
    </w:lvl>
    <w:lvl w:ilvl="2" w:tplc="040B001B" w:tentative="1">
      <w:start w:val="1"/>
      <w:numFmt w:val="lowerRoman"/>
      <w:lvlText w:val="%3."/>
      <w:lvlJc w:val="right"/>
      <w:pPr>
        <w:ind w:left="1576" w:hanging="180"/>
      </w:pPr>
    </w:lvl>
    <w:lvl w:ilvl="3" w:tplc="040B000F" w:tentative="1">
      <w:start w:val="1"/>
      <w:numFmt w:val="decimal"/>
      <w:lvlText w:val="%4."/>
      <w:lvlJc w:val="left"/>
      <w:pPr>
        <w:ind w:left="2296" w:hanging="360"/>
      </w:pPr>
    </w:lvl>
    <w:lvl w:ilvl="4" w:tplc="040B0019" w:tentative="1">
      <w:start w:val="1"/>
      <w:numFmt w:val="lowerLetter"/>
      <w:lvlText w:val="%5."/>
      <w:lvlJc w:val="left"/>
      <w:pPr>
        <w:ind w:left="3016" w:hanging="360"/>
      </w:pPr>
    </w:lvl>
    <w:lvl w:ilvl="5" w:tplc="040B001B" w:tentative="1">
      <w:start w:val="1"/>
      <w:numFmt w:val="lowerRoman"/>
      <w:lvlText w:val="%6."/>
      <w:lvlJc w:val="right"/>
      <w:pPr>
        <w:ind w:left="3736" w:hanging="180"/>
      </w:pPr>
    </w:lvl>
    <w:lvl w:ilvl="6" w:tplc="040B000F" w:tentative="1">
      <w:start w:val="1"/>
      <w:numFmt w:val="decimal"/>
      <w:lvlText w:val="%7."/>
      <w:lvlJc w:val="left"/>
      <w:pPr>
        <w:ind w:left="4456" w:hanging="360"/>
      </w:pPr>
    </w:lvl>
    <w:lvl w:ilvl="7" w:tplc="040B0019" w:tentative="1">
      <w:start w:val="1"/>
      <w:numFmt w:val="lowerLetter"/>
      <w:lvlText w:val="%8."/>
      <w:lvlJc w:val="left"/>
      <w:pPr>
        <w:ind w:left="5176" w:hanging="360"/>
      </w:pPr>
    </w:lvl>
    <w:lvl w:ilvl="8" w:tplc="040B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5436D07"/>
    <w:multiLevelType w:val="hybridMultilevel"/>
    <w:tmpl w:val="EFA2C3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15AAE"/>
    <w:multiLevelType w:val="singleLevel"/>
    <w:tmpl w:val="040B0001"/>
    <w:lvl w:ilvl="0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</w:abstractNum>
  <w:abstractNum w:abstractNumId="18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C04BAB"/>
    <w:multiLevelType w:val="hybridMultilevel"/>
    <w:tmpl w:val="93E08ED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B06D59"/>
    <w:multiLevelType w:val="hybridMultilevel"/>
    <w:tmpl w:val="70060DA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4" w15:restartNumberingAfterBreak="0">
    <w:nsid w:val="72D114D8"/>
    <w:multiLevelType w:val="hybridMultilevel"/>
    <w:tmpl w:val="1E8A04E6"/>
    <w:lvl w:ilvl="0" w:tplc="040B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5" w15:restartNumberingAfterBreak="0">
    <w:nsid w:val="74413BE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3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8"/>
  </w:num>
  <w:num w:numId="8" w16cid:durableId="1754813634">
    <w:abstractNumId w:val="18"/>
  </w:num>
  <w:num w:numId="9" w16cid:durableId="1606114846">
    <w:abstractNumId w:val="18"/>
  </w:num>
  <w:num w:numId="10" w16cid:durableId="1477645058">
    <w:abstractNumId w:val="3"/>
  </w:num>
  <w:num w:numId="11" w16cid:durableId="841121598">
    <w:abstractNumId w:val="21"/>
  </w:num>
  <w:num w:numId="12" w16cid:durableId="225991095">
    <w:abstractNumId w:val="12"/>
  </w:num>
  <w:num w:numId="13" w16cid:durableId="70978191">
    <w:abstractNumId w:val="9"/>
  </w:num>
  <w:num w:numId="14" w16cid:durableId="240528770">
    <w:abstractNumId w:val="15"/>
  </w:num>
  <w:num w:numId="15" w16cid:durableId="452208856">
    <w:abstractNumId w:val="19"/>
  </w:num>
  <w:num w:numId="16" w16cid:durableId="1796949018">
    <w:abstractNumId w:val="10"/>
  </w:num>
  <w:num w:numId="17" w16cid:durableId="627246728">
    <w:abstractNumId w:val="7"/>
  </w:num>
  <w:num w:numId="18" w16cid:durableId="1203321292">
    <w:abstractNumId w:val="13"/>
  </w:num>
  <w:num w:numId="19" w16cid:durableId="216013519">
    <w:abstractNumId w:val="6"/>
  </w:num>
  <w:num w:numId="20" w16cid:durableId="555318753">
    <w:abstractNumId w:val="17"/>
  </w:num>
  <w:num w:numId="21" w16cid:durableId="60032413">
    <w:abstractNumId w:val="25"/>
  </w:num>
  <w:num w:numId="22" w16cid:durableId="391735597">
    <w:abstractNumId w:val="8"/>
  </w:num>
  <w:num w:numId="23" w16cid:durableId="634603655">
    <w:abstractNumId w:val="5"/>
  </w:num>
  <w:num w:numId="24" w16cid:durableId="1245799136">
    <w:abstractNumId w:val="4"/>
  </w:num>
  <w:num w:numId="25" w16cid:durableId="2026788965">
    <w:abstractNumId w:val="20"/>
  </w:num>
  <w:num w:numId="26" w16cid:durableId="1496192409">
    <w:abstractNumId w:val="16"/>
  </w:num>
  <w:num w:numId="27" w16cid:durableId="302542824">
    <w:abstractNumId w:val="22"/>
  </w:num>
  <w:num w:numId="28" w16cid:durableId="15074044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248AB"/>
    <w:rsid w:val="001553A0"/>
    <w:rsid w:val="0016272C"/>
    <w:rsid w:val="00162C71"/>
    <w:rsid w:val="001C479F"/>
    <w:rsid w:val="00200C8E"/>
    <w:rsid w:val="00221E0D"/>
    <w:rsid w:val="00221EB2"/>
    <w:rsid w:val="00241D58"/>
    <w:rsid w:val="00243FE3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07DD5"/>
    <w:rsid w:val="00421679"/>
    <w:rsid w:val="00443B00"/>
    <w:rsid w:val="00465B19"/>
    <w:rsid w:val="0046680D"/>
    <w:rsid w:val="004A1078"/>
    <w:rsid w:val="004A1303"/>
    <w:rsid w:val="004B08C1"/>
    <w:rsid w:val="004C17CF"/>
    <w:rsid w:val="004C7407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97AF0"/>
    <w:rsid w:val="005C028B"/>
    <w:rsid w:val="005C31E0"/>
    <w:rsid w:val="005D130A"/>
    <w:rsid w:val="00607A25"/>
    <w:rsid w:val="00607C3B"/>
    <w:rsid w:val="00645FEE"/>
    <w:rsid w:val="00665636"/>
    <w:rsid w:val="00673E18"/>
    <w:rsid w:val="00684254"/>
    <w:rsid w:val="006A3BD6"/>
    <w:rsid w:val="006A416C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D29D2"/>
    <w:rsid w:val="00931791"/>
    <w:rsid w:val="00954D4E"/>
    <w:rsid w:val="0096672C"/>
    <w:rsid w:val="00981135"/>
    <w:rsid w:val="00994CA0"/>
    <w:rsid w:val="009C5F4A"/>
    <w:rsid w:val="009D2375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E5EDC"/>
    <w:rsid w:val="00B006AC"/>
    <w:rsid w:val="00B019DB"/>
    <w:rsid w:val="00B3166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678DA"/>
    <w:rsid w:val="00C77201"/>
    <w:rsid w:val="00C8177B"/>
    <w:rsid w:val="00C91074"/>
    <w:rsid w:val="00C96B15"/>
    <w:rsid w:val="00CC64C2"/>
    <w:rsid w:val="00CE1ACB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17A85"/>
    <w:rsid w:val="00E53142"/>
    <w:rsid w:val="00E623B0"/>
    <w:rsid w:val="00E632AD"/>
    <w:rsid w:val="00E73F23"/>
    <w:rsid w:val="00E81B26"/>
    <w:rsid w:val="00E85458"/>
    <w:rsid w:val="00E92FE5"/>
    <w:rsid w:val="00E94E66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AvattuHyperlinkki">
    <w:name w:val="FollowedHyperlink"/>
    <w:basedOn w:val="Kappaleenoletusfontti"/>
    <w:uiPriority w:val="99"/>
    <w:semiHidden/>
    <w:unhideWhenUsed/>
    <w:rsid w:val="00AE5EDC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tyotilat/SaPa/Diagnostiikka/Kuvantaminen/Kehitt&#228;mistoiminta%20ja%20laadunhallinta/Tekninen%20laadunvarmistus/laiterikko%20oys%20kuv.xlsm?web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ntra.oysnet.ppshp.fi/dokumentit/Kuvantamisen%20ohje%20sislttyyppi/Kuvantamistutkimusaikojen%20peruminen%20laiterikkotilanteessa%20oys%20kuv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effector.ppshp.fi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ffector.ppshp.fi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mat\halk$\Honkanra\LAATU\Ohjeasioita\Pohdepohjat\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1313</Value>
      <Value>821</Value>
      <Value>44</Value>
      <Value>42</Value>
      <Value>41</Value>
      <Value>1145</Value>
      <Value>617</Value>
      <Value>2419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5.8.5 Sisäisten tukiprosessien ohjeet</TermName>
          <TermId xmlns="http://schemas.microsoft.com/office/infopath/2007/PartnerControls">c840b187-c6b9-4f89-9f13-b4c2e4405953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i:0#.w|oysnet\nikkima</DisplayName>
        <AccountId>849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Säteilytyön ohje</TermName>
          <TermId xmlns="http://schemas.microsoft.com/office/infopath/2007/PartnerControls">bb63ec55-3404-4c43-8b7d-8bf524edece7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MUAVRSSTWASF-628417917-592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https://internet.oysnet.ppshp.fi/dokumentit/_layouts/15/DocIdRedir.aspx?ID=MUAVRSSTWASF-628417917-592</Url>
      <Description>MUAVRSSTWASF-628417917-592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35773-6CF2-4493-997C-3AB37A3BD2F0}">
  <ds:schemaRefs>
    <ds:schemaRef ds:uri="0af04246-5dcb-4e38-b8a1-4adaeb36812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d3e50268-7799-48af-83c3-9a9b063078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AD4C37-B91E-4ED3-A611-4025E43554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F8C000-66D1-4458-8AD4-34DB683142A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788855B-CA46-4363-BCC8-8F78FDB29A61}"/>
</file>

<file path=customXml/itemProps6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Pohde ylä ja alatunnisteella.dotx</Template>
  <TotalTime>0</TotalTime>
  <Pages>1</Pages>
  <Words>299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Laitteiden käyttökatkosten aikainen toiminta kuv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Laitteiden käyttökatkosten aikainen toiminta kuv</dc:title>
  <dc:subject/>
  <dc:creator/>
  <cp:keywords/>
  <dc:description/>
  <cp:lastModifiedBy/>
  <cp:revision>1</cp:revision>
  <dcterms:created xsi:type="dcterms:W3CDTF">2024-04-11T11:52:00Z</dcterms:created>
  <dcterms:modified xsi:type="dcterms:W3CDTF">2025-03-28T06:56:00Z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1145;#Säteilytyön ohje|bb63ec55-3404-4c43-8b7d-8bf524edece7</vt:lpwstr>
  </property>
  <property fmtid="{D5CDD505-2E9C-101B-9397-08002B2CF9AE}" pid="14" name="TaxKeyword">
    <vt:lpwstr/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Lomake (sisältötyypin metatieto)">
    <vt:lpwstr/>
  </property>
  <property fmtid="{D5CDD505-2E9C-101B-9397-08002B2CF9AE}" pid="20" name="_dlc_DocIdItemGuid">
    <vt:lpwstr>aaa5ed64-55e7-4d72-b3f9-9dd6015f6df0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Toiminnanohjauskäsikirja">
    <vt:lpwstr>2419;#5.8.5 Sisäisten tukiprosessien ohjeet|c840b187-c6b9-4f89-9f13-b4c2e4405953</vt:lpwstr>
  </property>
  <property fmtid="{D5CDD505-2E9C-101B-9397-08002B2CF9AE}" pid="27" name="Kuvantamisen ohjeen tutkimusryhmät (sisältötyypin metatieto)">
    <vt:lpwstr>617;#Yleinen kuvantamisen ohje|e2b7b206-d2e3-4a37-82ab-5214084ee8de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1313;#Menetelmäohje|8d7551ed-f25f-4658-af35-e281bf9731e8</vt:lpwstr>
  </property>
  <property fmtid="{D5CDD505-2E9C-101B-9397-08002B2CF9AE}" pid="30" name="Toimenpidekoodit">
    <vt:lpwstr/>
  </property>
  <property fmtid="{D5CDD505-2E9C-101B-9397-08002B2CF9AE}" pid="31" name="Kohde- / työntekijäryhmä">
    <vt:lpwstr>42;#Potilaan hoitoon osallistuva henkilöstö|21074a2b-1b44-417e-9c72-4d731d4c7a78</vt:lpwstr>
  </property>
  <property fmtid="{D5CDD505-2E9C-101B-9397-08002B2CF9AE}" pid="32" name="xd_Signature">
    <vt:bool>false</vt:bool>
  </property>
  <property fmtid="{D5CDD505-2E9C-101B-9397-08002B2CF9AE}" pid="33" name="Ryhmät, toimikunnat, toimielimet">
    <vt:lpwstr/>
  </property>
  <property fmtid="{D5CDD505-2E9C-101B-9397-08002B2CF9AE}" pid="34" name="MEO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6" name="Order">
    <vt:r8>336600</vt:r8>
  </property>
  <property fmtid="{D5CDD505-2E9C-101B-9397-08002B2CF9AE}" pid="38" name="TaxKeywordTaxHTField">
    <vt:lpwstr/>
  </property>
  <property fmtid="{D5CDD505-2E9C-101B-9397-08002B2CF9AE}" pid="39" name="SharedWithUsers">
    <vt:lpwstr/>
  </property>
</Properties>
</file>